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5C" w:rsidRPr="006F03B2" w:rsidRDefault="00B76F5C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03B2">
        <w:rPr>
          <w:rFonts w:ascii="Times New Roman" w:hAnsi="Times New Roman"/>
          <w:b/>
          <w:sz w:val="24"/>
          <w:szCs w:val="24"/>
        </w:rPr>
        <w:t>Результаты рейтинга комплектования 10-х классов</w:t>
      </w:r>
    </w:p>
    <w:p w:rsidR="00B76F5C" w:rsidRDefault="00B76F5C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Технологический </w:t>
      </w:r>
      <w:r w:rsidRPr="006F03B2">
        <w:rPr>
          <w:rFonts w:ascii="Times New Roman" w:hAnsi="Times New Roman"/>
          <w:b/>
          <w:sz w:val="24"/>
          <w:szCs w:val="24"/>
        </w:rPr>
        <w:t xml:space="preserve">профиль </w:t>
      </w:r>
      <w:r>
        <w:rPr>
          <w:rFonts w:ascii="Times New Roman" w:hAnsi="Times New Roman"/>
          <w:b/>
          <w:sz w:val="24"/>
          <w:szCs w:val="24"/>
        </w:rPr>
        <w:t>(математика, информатика)</w:t>
      </w:r>
    </w:p>
    <w:p w:rsidR="00B76F5C" w:rsidRDefault="00B76F5C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Проходной балл – 20,3</w:t>
      </w:r>
    </w:p>
    <w:p w:rsidR="00B76F5C" w:rsidRDefault="00B76F5C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76" w:type="dxa"/>
        <w:tblInd w:w="-757" w:type="dxa"/>
        <w:tblLayout w:type="fixed"/>
        <w:tblCellMar>
          <w:left w:w="0" w:type="dxa"/>
          <w:right w:w="0" w:type="dxa"/>
        </w:tblCellMar>
        <w:tblLook w:val="00A0"/>
      </w:tblPr>
      <w:tblGrid>
        <w:gridCol w:w="523"/>
        <w:gridCol w:w="1795"/>
        <w:gridCol w:w="801"/>
        <w:gridCol w:w="709"/>
        <w:gridCol w:w="709"/>
        <w:gridCol w:w="851"/>
        <w:gridCol w:w="882"/>
        <w:gridCol w:w="1669"/>
        <w:gridCol w:w="1843"/>
        <w:gridCol w:w="1559"/>
        <w:gridCol w:w="1360"/>
        <w:gridCol w:w="1457"/>
        <w:gridCol w:w="892"/>
        <w:gridCol w:w="1326"/>
      </w:tblGrid>
      <w:tr w:rsidR="00B76F5C" w:rsidRPr="002F65A6" w:rsidTr="00115558">
        <w:trPr>
          <w:trHeight w:val="865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5325D9" w:rsidRDefault="00B76F5C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5325D9" w:rsidRDefault="00B76F5C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5325D9" w:rsidRDefault="00B76F5C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Ср/б ат-та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5325D9" w:rsidRDefault="00B76F5C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Результат ГИА проф/предм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5325D9" w:rsidRDefault="00B76F5C" w:rsidP="006C1D5D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Отметка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год</w:t>
            </w: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/9кл (проф. предм.)</w:t>
            </w:r>
          </w:p>
        </w:tc>
        <w:tc>
          <w:tcPr>
            <w:tcW w:w="3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5325D9" w:rsidRDefault="00B76F5C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Олимпиады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5325D9" w:rsidRDefault="00B76F5C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НПК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5325D9" w:rsidRDefault="00B76F5C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Творческие конкурсы</w:t>
            </w:r>
          </w:p>
        </w:tc>
        <w:tc>
          <w:tcPr>
            <w:tcW w:w="1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5325D9" w:rsidRDefault="00B76F5C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Спортивные состязания / ГТО</w:t>
            </w:r>
          </w:p>
        </w:tc>
        <w:tc>
          <w:tcPr>
            <w:tcW w:w="8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5325D9" w:rsidRDefault="00B76F5C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5325D9" w:rsidRDefault="00B76F5C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Предварит зачисление</w:t>
            </w:r>
          </w:p>
        </w:tc>
      </w:tr>
      <w:tr w:rsidR="00B76F5C" w:rsidRPr="002F65A6" w:rsidTr="00115558">
        <w:trPr>
          <w:trHeight w:val="288"/>
        </w:trPr>
        <w:tc>
          <w:tcPr>
            <w:tcW w:w="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6F5C" w:rsidRPr="005325D9" w:rsidRDefault="00B76F5C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76F5C" w:rsidRPr="005325D9" w:rsidRDefault="00B76F5C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6F5C" w:rsidRPr="005325D9" w:rsidRDefault="00B76F5C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5325D9" w:rsidRDefault="00B76F5C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5325D9" w:rsidRDefault="00B76F5C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5325D9" w:rsidRDefault="00B76F5C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Мат 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5325D9" w:rsidRDefault="00B76F5C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5325D9" w:rsidRDefault="00B76F5C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ВОШ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5325D9" w:rsidRDefault="00B76F5C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Др. олим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6F5C" w:rsidRPr="005325D9" w:rsidRDefault="00B76F5C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6F5C" w:rsidRPr="005325D9" w:rsidRDefault="00B76F5C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6F5C" w:rsidRPr="005325D9" w:rsidRDefault="00B76F5C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6F5C" w:rsidRPr="005325D9" w:rsidRDefault="00B76F5C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6F5C" w:rsidRPr="005325D9" w:rsidRDefault="00B76F5C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43FA1" w:rsidRDefault="00B76F5C" w:rsidP="00B0350F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43FA1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907549" w:rsidRDefault="00B76F5C" w:rsidP="007C0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sz w:val="24"/>
                <w:szCs w:val="24"/>
              </w:rPr>
              <w:t xml:space="preserve">Борисова </w:t>
            </w:r>
          </w:p>
          <w:p w:rsidR="00B76F5C" w:rsidRPr="00907549" w:rsidRDefault="00B76F5C" w:rsidP="007C0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907549" w:rsidRDefault="00B76F5C" w:rsidP="007C0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549"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907549" w:rsidRDefault="00B76F5C" w:rsidP="007C0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907549" w:rsidRDefault="00B76F5C" w:rsidP="007C0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907549" w:rsidRDefault="00B76F5C" w:rsidP="007C0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907549" w:rsidRDefault="00B76F5C" w:rsidP="007C0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907549" w:rsidRDefault="00B76F5C" w:rsidP="007C0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907549" w:rsidRDefault="00B76F5C" w:rsidP="007C0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sz w:val="24"/>
                <w:szCs w:val="24"/>
              </w:rPr>
              <w:t>Ч-т «Страница» Мупр8 - 0,5б</w:t>
            </w:r>
          </w:p>
          <w:p w:rsidR="00B76F5C" w:rsidRPr="00907549" w:rsidRDefault="00B76F5C" w:rsidP="007C0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sz w:val="24"/>
                <w:szCs w:val="24"/>
              </w:rPr>
              <w:t>Ру пр9 – 1,5б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907549" w:rsidRDefault="00B76F5C" w:rsidP="007C0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907549" w:rsidRDefault="00B76F5C" w:rsidP="007C0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549">
              <w:rPr>
                <w:rFonts w:ascii="Times New Roman" w:hAnsi="Times New Roman"/>
                <w:sz w:val="24"/>
                <w:szCs w:val="24"/>
                <w:lang w:eastAsia="ru-RU"/>
              </w:rPr>
              <w:t>К/чтец «Голоса Победы» - Му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07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0,5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43FA1" w:rsidRDefault="00B76F5C" w:rsidP="00B0350F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7C0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Пучкова Марина Евгеньевна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7C0F8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7C0F8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7C0F8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7C0F8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7C0F8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7C0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 пр89 тех – 2,5+2,5 = 5б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7C0F8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7C0F8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7C0F8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7C0F8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7C0F8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B0350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43FA1" w:rsidRDefault="00B76F5C" w:rsidP="009243E7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92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Крачян </w:t>
            </w:r>
          </w:p>
          <w:p w:rsidR="00B76F5C" w:rsidRPr="0035115C" w:rsidRDefault="00B76F5C" w:rsidP="0092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Тимур Артурович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Му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 8</w:t>
            </w:r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 – 2б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43FA1" w:rsidRDefault="00B76F5C" w:rsidP="009243E7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Исаков Игорь Дмитриевич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 пб9 НП/  стендап -1б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9243E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43FA1" w:rsidRDefault="00B76F5C" w:rsidP="00C2116F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Бартылов Максим Евгеньевич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 пб9 НП/  стендап -1б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43FA1" w:rsidRDefault="00B76F5C" w:rsidP="00C2116F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Шеляпина Анфиса Денисовна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612B8D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 пр 8 Кон/школ. медиацентров – 0,5б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6F5C" w:rsidRPr="00C30447" w:rsidRDefault="00B76F5C" w:rsidP="00C2116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43FA1" w:rsidRDefault="00B76F5C" w:rsidP="00C2116F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7</w:t>
            </w:r>
            <w:r w:rsidRPr="00F43FA1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 Илья Андреевич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43FA1" w:rsidRDefault="00B76F5C" w:rsidP="00A63115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7A68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Щекина Виктория Сергеевна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7A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 пб8 Фест. проек/исслед. «Это наш мир» 2б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 пр 8 Кон/школ. медиацентров – 0,5б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440BC1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43FA1" w:rsidRDefault="00B76F5C" w:rsidP="00A63115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Евглевский Александр Игоревич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43FA1" w:rsidRDefault="00B76F5C" w:rsidP="00A63115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София Олеговна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440BC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A63115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 Алексанлр Сергеевич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5B4EF5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Кравец Артем Дмитриевич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 «Вол/ движ» - 0,5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95722D" w:rsidRDefault="00B76F5C" w:rsidP="00C211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Ком/зач</w:t>
            </w:r>
          </w:p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 пб 9 «Зарница 2.0» 0,5б</w:t>
            </w:r>
          </w:p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</w:rPr>
              <w:t>ГТО (з) – 1б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23,3</w:t>
            </w:r>
          </w:p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6F5C" w:rsidRPr="00CE0612" w:rsidRDefault="00B76F5C" w:rsidP="00C2116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5B4EF5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 </w:t>
            </w:r>
          </w:p>
          <w:p w:rsidR="00B76F5C" w:rsidRPr="0035115C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Олегович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692276" w:rsidRDefault="00B76F5C" w:rsidP="00C2116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BA6B15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Омельченко Мария Андреевна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E368F3">
        <w:trPr>
          <w:trHeight w:val="684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E72AA7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7A68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Квашнина Софья Андреевна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Му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ф-ра</w:t>
            </w: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1,5</w:t>
            </w:r>
          </w:p>
          <w:p w:rsidR="00B76F5C" w:rsidRPr="00FD21E1" w:rsidRDefault="00B76F5C" w:rsidP="007A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 «Вол/ движ» - 0,5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95722D" w:rsidRDefault="00B76F5C" w:rsidP="007A68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Ком/зач</w:t>
            </w:r>
          </w:p>
          <w:p w:rsidR="00B76F5C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2166">
              <w:rPr>
                <w:rFonts w:ascii="Times New Roman" w:hAnsi="Times New Roman"/>
                <w:sz w:val="24"/>
                <w:szCs w:val="24"/>
              </w:rPr>
              <w:t xml:space="preserve">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Спарт 9 дивиз ШСК 0,5 </w:t>
            </w:r>
          </w:p>
          <w:p w:rsidR="00B76F5C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4216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Спарт </w:t>
            </w:r>
            <w:r w:rsidRPr="00530B23">
              <w:rPr>
                <w:rFonts w:ascii="Times New Roman" w:hAnsi="Times New Roman"/>
                <w:sz w:val="24"/>
                <w:szCs w:val="24"/>
              </w:rPr>
              <w:t>ШСК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89 0,5</w:t>
            </w:r>
          </w:p>
          <w:p w:rsidR="00B76F5C" w:rsidRPr="00FD21E1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1E1">
              <w:rPr>
                <w:rFonts w:ascii="Times New Roman" w:hAnsi="Times New Roman"/>
                <w:sz w:val="24"/>
                <w:szCs w:val="24"/>
              </w:rPr>
              <w:t>ГТО (з) – 1б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7A68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E72AA7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Гуляева Марина Николаевна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E72AA7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17</w:t>
            </w:r>
            <w:r w:rsidRPr="00F43FA1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Стецюк Вероника Евгеньевна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440BC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BC1">
              <w:rPr>
                <w:rFonts w:ascii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802DD8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18</w:t>
            </w:r>
            <w:r w:rsidRPr="00F43FA1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 Михаил Александрович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 пр8 к/театр 0,5б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43FA1" w:rsidRDefault="00B76F5C" w:rsidP="00802DD8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19</w:t>
            </w:r>
            <w:r w:rsidRPr="00F43FA1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Зелянин Матвей Евгеньевич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43FA1" w:rsidRDefault="00B76F5C" w:rsidP="00802DD8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20</w:t>
            </w:r>
            <w:r w:rsidRPr="00F43FA1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Литвинова София Денисовна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 «Юн Св-ка» пр 9</w:t>
            </w:r>
            <w:r w:rsidRPr="00C31EC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Pr="00C31EC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692276" w:rsidRDefault="00B76F5C" w:rsidP="00C2116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C2116F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16F">
              <w:rPr>
                <w:rFonts w:ascii="Times New Roman" w:hAnsi="Times New Roman"/>
                <w:sz w:val="24"/>
                <w:szCs w:val="24"/>
                <w:lang w:eastAsia="ru-RU"/>
              </w:rPr>
              <w:t>20,8</w:t>
            </w:r>
          </w:p>
          <w:p w:rsidR="00B76F5C" w:rsidRDefault="00B76F5C" w:rsidP="00C2116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B76F5C" w:rsidRPr="00C2116F" w:rsidRDefault="00B76F5C" w:rsidP="00C2116F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A95613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21</w:t>
            </w:r>
            <w:r w:rsidRPr="00F43FA1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Гусенцев Тимур Александрович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440BC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BC1">
              <w:rPr>
                <w:rFonts w:ascii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43FA1" w:rsidRDefault="00B76F5C" w:rsidP="00A95613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FD21E1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Сучков Сергей Витальевич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95722D" w:rsidRDefault="00B76F5C" w:rsidP="00C211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Ком/зач</w:t>
            </w:r>
          </w:p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 пб9 «Зарница 2.0» 0,5б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20,6</w:t>
            </w:r>
          </w:p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6F5C" w:rsidRPr="00726BE9" w:rsidRDefault="00B76F5C" w:rsidP="00C2116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A95613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FD21E1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Зиновьев Максим Сергеевич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692276" w:rsidRDefault="00B76F5C" w:rsidP="00C2116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115C">
              <w:rPr>
                <w:rFonts w:ascii="Times New Roman" w:hAnsi="Times New Roman"/>
                <w:sz w:val="24"/>
                <w:szCs w:val="24"/>
              </w:rPr>
              <w:t>ГТО (з) – 1б</w:t>
            </w:r>
          </w:p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86B">
              <w:rPr>
                <w:rFonts w:ascii="Times New Roman" w:hAnsi="Times New Roman"/>
                <w:sz w:val="24"/>
                <w:szCs w:val="24"/>
              </w:rPr>
              <w:t>20,4</w:t>
            </w:r>
          </w:p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6F5C" w:rsidRPr="0096486B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960B88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FD21E1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Чернышова Анастасия Артуровна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Му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8лит, общ</w:t>
            </w: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  <w:r w:rsidRPr="00726BE9">
              <w:rPr>
                <w:rFonts w:ascii="Times New Roman" w:hAnsi="Times New Roman"/>
                <w:sz w:val="24"/>
                <w:szCs w:val="24"/>
                <w:lang w:eastAsia="ru-RU"/>
              </w:rPr>
              <w:t>1,5б</w:t>
            </w:r>
          </w:p>
          <w:p w:rsidR="00B76F5C" w:rsidRPr="0035115C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27788A" w:rsidRDefault="00B76F5C" w:rsidP="00C2116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96486B" w:rsidRDefault="00B76F5C" w:rsidP="00C2116F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960B88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Постникова Людмила Андреевна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Му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р9 общ</w:t>
            </w: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  <w:p w:rsidR="00B76F5C" w:rsidRPr="00FD21E1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1E1">
              <w:rPr>
                <w:rFonts w:ascii="Times New Roman" w:hAnsi="Times New Roman"/>
                <w:sz w:val="24"/>
                <w:szCs w:val="24"/>
              </w:rPr>
              <w:t>ГТО (з) – 1б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960B88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Быкова </w:t>
            </w:r>
          </w:p>
          <w:p w:rsidR="00B76F5C" w:rsidRPr="00FD21E1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Полина Евгеньевна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115558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Листов Владислав Вадимович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B76F5C" w:rsidRPr="002F65A6" w:rsidTr="00E53850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Цухай Елизавета Сергеевна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>Му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8ая</w:t>
            </w:r>
            <w:r w:rsidRPr="0035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1,5</w:t>
            </w:r>
          </w:p>
          <w:p w:rsidR="00B76F5C" w:rsidRPr="0035115C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C2116F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16F">
              <w:rPr>
                <w:rFonts w:ascii="Times New Roman" w:hAnsi="Times New Roman"/>
                <w:sz w:val="24"/>
                <w:szCs w:val="24"/>
                <w:lang w:eastAsia="ru-RU"/>
              </w:rPr>
              <w:t>Мупр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211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ол/ая «Профи» - 0,5б</w:t>
            </w:r>
          </w:p>
          <w:p w:rsidR="00B76F5C" w:rsidRPr="007E14CE" w:rsidRDefault="00B76F5C" w:rsidP="00C2116F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D324B7" w:rsidRDefault="00B76F5C" w:rsidP="00C2116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19,6</w:t>
            </w:r>
          </w:p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6F5C" w:rsidRPr="00726BE9" w:rsidRDefault="00B76F5C" w:rsidP="00C2116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6F5C" w:rsidRPr="002F65A6" w:rsidTr="00E53850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Эвелина Дмитриевна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3511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6F5C" w:rsidRPr="002F65A6" w:rsidTr="00E53850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rPr>
                <w:rFonts w:ascii="Times New Roman" w:hAnsi="Times New Roman"/>
                <w:sz w:val="24"/>
                <w:szCs w:val="24"/>
              </w:rPr>
            </w:pPr>
            <w:r w:rsidRPr="00FD21E1">
              <w:rPr>
                <w:rFonts w:ascii="Times New Roman" w:hAnsi="Times New Roman"/>
                <w:sz w:val="24"/>
                <w:szCs w:val="24"/>
              </w:rPr>
              <w:t>Колмаков Артем Александрович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1E1"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1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1E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1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1E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1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D21E1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6F5C" w:rsidRPr="002F65A6" w:rsidTr="00E53850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E80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Шкиль </w:t>
            </w:r>
          </w:p>
          <w:p w:rsidR="00B76F5C" w:rsidRPr="00FD21E1" w:rsidRDefault="00B76F5C" w:rsidP="00E80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Алена Александровна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 пб Кон/техн – 1б</w:t>
            </w:r>
          </w:p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 «Вол/ движ» - 0,5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440BC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6F5C" w:rsidRPr="002F65A6" w:rsidTr="00E53850">
        <w:trPr>
          <w:trHeight w:val="10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rPr>
                <w:rFonts w:ascii="Times New Roman" w:hAnsi="Times New Roman"/>
                <w:sz w:val="24"/>
                <w:szCs w:val="24"/>
              </w:rPr>
            </w:pPr>
            <w:r w:rsidRPr="00FD21E1">
              <w:rPr>
                <w:rFonts w:ascii="Times New Roman" w:hAnsi="Times New Roman"/>
                <w:sz w:val="24"/>
                <w:szCs w:val="24"/>
              </w:rPr>
              <w:t>Олехов Дмитрий Сергеевич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1E1"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1E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1E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1E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1E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E807B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1E1">
              <w:rPr>
                <w:rFonts w:ascii="Times New Roman" w:hAnsi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B76F5C" w:rsidRPr="00FD21E1" w:rsidRDefault="00B76F5C" w:rsidP="00C211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76F5C" w:rsidRPr="006F03B2" w:rsidRDefault="00B76F5C" w:rsidP="006F03B2">
      <w:pPr>
        <w:spacing w:after="0"/>
        <w:rPr>
          <w:rFonts w:ascii="Times New Roman" w:hAnsi="Times New Roman"/>
          <w:sz w:val="24"/>
          <w:szCs w:val="24"/>
        </w:rPr>
      </w:pPr>
    </w:p>
    <w:sectPr w:rsidR="00B76F5C" w:rsidRPr="006F03B2" w:rsidSect="004F2FD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48D"/>
    <w:rsid w:val="000075AC"/>
    <w:rsid w:val="00012311"/>
    <w:rsid w:val="00021D56"/>
    <w:rsid w:val="00026715"/>
    <w:rsid w:val="00026E33"/>
    <w:rsid w:val="00035444"/>
    <w:rsid w:val="00036121"/>
    <w:rsid w:val="000422E0"/>
    <w:rsid w:val="0006173A"/>
    <w:rsid w:val="00067038"/>
    <w:rsid w:val="00074120"/>
    <w:rsid w:val="0009297E"/>
    <w:rsid w:val="000E10D6"/>
    <w:rsid w:val="000E51A3"/>
    <w:rsid w:val="000F7F68"/>
    <w:rsid w:val="00107275"/>
    <w:rsid w:val="00115558"/>
    <w:rsid w:val="00120016"/>
    <w:rsid w:val="001235E7"/>
    <w:rsid w:val="00125A84"/>
    <w:rsid w:val="00132294"/>
    <w:rsid w:val="00135214"/>
    <w:rsid w:val="001367AA"/>
    <w:rsid w:val="0014580A"/>
    <w:rsid w:val="0016013F"/>
    <w:rsid w:val="00167661"/>
    <w:rsid w:val="001737EC"/>
    <w:rsid w:val="001A1A54"/>
    <w:rsid w:val="001A4005"/>
    <w:rsid w:val="001B3903"/>
    <w:rsid w:val="001C155F"/>
    <w:rsid w:val="001C3FB5"/>
    <w:rsid w:val="001D1A66"/>
    <w:rsid w:val="001D352D"/>
    <w:rsid w:val="001D3E8A"/>
    <w:rsid w:val="001D544C"/>
    <w:rsid w:val="001D7DBC"/>
    <w:rsid w:val="001F30D8"/>
    <w:rsid w:val="0020469E"/>
    <w:rsid w:val="0021561E"/>
    <w:rsid w:val="00224E02"/>
    <w:rsid w:val="0023313E"/>
    <w:rsid w:val="0024756C"/>
    <w:rsid w:val="002525AB"/>
    <w:rsid w:val="00254670"/>
    <w:rsid w:val="002575A8"/>
    <w:rsid w:val="002579EF"/>
    <w:rsid w:val="002646B3"/>
    <w:rsid w:val="0027605A"/>
    <w:rsid w:val="0027788A"/>
    <w:rsid w:val="002822F0"/>
    <w:rsid w:val="00295DBF"/>
    <w:rsid w:val="002A3FB2"/>
    <w:rsid w:val="002A6844"/>
    <w:rsid w:val="002B3623"/>
    <w:rsid w:val="002B7BD9"/>
    <w:rsid w:val="002D09BD"/>
    <w:rsid w:val="002D09C6"/>
    <w:rsid w:val="002D4AEE"/>
    <w:rsid w:val="002D5FA4"/>
    <w:rsid w:val="002D768F"/>
    <w:rsid w:val="002E117D"/>
    <w:rsid w:val="002E7484"/>
    <w:rsid w:val="002F5124"/>
    <w:rsid w:val="002F65A6"/>
    <w:rsid w:val="0030025C"/>
    <w:rsid w:val="00303045"/>
    <w:rsid w:val="00314B10"/>
    <w:rsid w:val="00330862"/>
    <w:rsid w:val="00332FA1"/>
    <w:rsid w:val="00333164"/>
    <w:rsid w:val="00335273"/>
    <w:rsid w:val="00341C43"/>
    <w:rsid w:val="00347048"/>
    <w:rsid w:val="0035115C"/>
    <w:rsid w:val="00352A5E"/>
    <w:rsid w:val="0036076B"/>
    <w:rsid w:val="0037049E"/>
    <w:rsid w:val="00377E78"/>
    <w:rsid w:val="00383A90"/>
    <w:rsid w:val="0039496F"/>
    <w:rsid w:val="00397BE5"/>
    <w:rsid w:val="003B6BAE"/>
    <w:rsid w:val="003B7471"/>
    <w:rsid w:val="003C3741"/>
    <w:rsid w:val="003C4690"/>
    <w:rsid w:val="003C70BD"/>
    <w:rsid w:val="003E098B"/>
    <w:rsid w:val="003F3D0E"/>
    <w:rsid w:val="003F490E"/>
    <w:rsid w:val="003F663D"/>
    <w:rsid w:val="004031FF"/>
    <w:rsid w:val="004103E2"/>
    <w:rsid w:val="00440BC1"/>
    <w:rsid w:val="00450E56"/>
    <w:rsid w:val="0045242B"/>
    <w:rsid w:val="00457A32"/>
    <w:rsid w:val="00467873"/>
    <w:rsid w:val="00483292"/>
    <w:rsid w:val="00490EC9"/>
    <w:rsid w:val="00492617"/>
    <w:rsid w:val="00496A0E"/>
    <w:rsid w:val="004A273A"/>
    <w:rsid w:val="004A4335"/>
    <w:rsid w:val="004A5EC3"/>
    <w:rsid w:val="004B135C"/>
    <w:rsid w:val="004B2330"/>
    <w:rsid w:val="004B26FF"/>
    <w:rsid w:val="004D3C0B"/>
    <w:rsid w:val="004D705C"/>
    <w:rsid w:val="004D72F4"/>
    <w:rsid w:val="004D7CC3"/>
    <w:rsid w:val="004F2FDD"/>
    <w:rsid w:val="00502460"/>
    <w:rsid w:val="00511A42"/>
    <w:rsid w:val="00521332"/>
    <w:rsid w:val="0052310A"/>
    <w:rsid w:val="005250FF"/>
    <w:rsid w:val="00530B23"/>
    <w:rsid w:val="005325D9"/>
    <w:rsid w:val="00542166"/>
    <w:rsid w:val="00552833"/>
    <w:rsid w:val="00554B17"/>
    <w:rsid w:val="0056402E"/>
    <w:rsid w:val="00566D5E"/>
    <w:rsid w:val="005706D5"/>
    <w:rsid w:val="00572474"/>
    <w:rsid w:val="005854A0"/>
    <w:rsid w:val="00592FB1"/>
    <w:rsid w:val="005A1F76"/>
    <w:rsid w:val="005A7F6E"/>
    <w:rsid w:val="005B2D37"/>
    <w:rsid w:val="005B4EF5"/>
    <w:rsid w:val="005B666D"/>
    <w:rsid w:val="005B6A41"/>
    <w:rsid w:val="005E638B"/>
    <w:rsid w:val="005F05B6"/>
    <w:rsid w:val="005F23A6"/>
    <w:rsid w:val="005F7B06"/>
    <w:rsid w:val="00612B8D"/>
    <w:rsid w:val="00627AB1"/>
    <w:rsid w:val="00633463"/>
    <w:rsid w:val="00647C43"/>
    <w:rsid w:val="00676FEF"/>
    <w:rsid w:val="0068060D"/>
    <w:rsid w:val="00684A43"/>
    <w:rsid w:val="00692276"/>
    <w:rsid w:val="00693F61"/>
    <w:rsid w:val="006A6FEE"/>
    <w:rsid w:val="006B1094"/>
    <w:rsid w:val="006B5ED8"/>
    <w:rsid w:val="006B6AA2"/>
    <w:rsid w:val="006B71F3"/>
    <w:rsid w:val="006C1D5D"/>
    <w:rsid w:val="006D2A12"/>
    <w:rsid w:val="006F03B2"/>
    <w:rsid w:val="006F3291"/>
    <w:rsid w:val="006F3491"/>
    <w:rsid w:val="006F5DE2"/>
    <w:rsid w:val="006F7FF3"/>
    <w:rsid w:val="00702AAB"/>
    <w:rsid w:val="00705049"/>
    <w:rsid w:val="00707D19"/>
    <w:rsid w:val="0071525E"/>
    <w:rsid w:val="00726BE9"/>
    <w:rsid w:val="00735240"/>
    <w:rsid w:val="0073759C"/>
    <w:rsid w:val="00743842"/>
    <w:rsid w:val="00744CFF"/>
    <w:rsid w:val="00770A79"/>
    <w:rsid w:val="00777FDD"/>
    <w:rsid w:val="00780E20"/>
    <w:rsid w:val="007811A2"/>
    <w:rsid w:val="00791DE1"/>
    <w:rsid w:val="0079294A"/>
    <w:rsid w:val="007A5DD4"/>
    <w:rsid w:val="007A680D"/>
    <w:rsid w:val="007B48DC"/>
    <w:rsid w:val="007C0F89"/>
    <w:rsid w:val="007D1476"/>
    <w:rsid w:val="007D43E1"/>
    <w:rsid w:val="007E14CE"/>
    <w:rsid w:val="007E5992"/>
    <w:rsid w:val="007F2F4E"/>
    <w:rsid w:val="00800ED8"/>
    <w:rsid w:val="008022B8"/>
    <w:rsid w:val="00802DD8"/>
    <w:rsid w:val="008135FA"/>
    <w:rsid w:val="008163F7"/>
    <w:rsid w:val="0082076D"/>
    <w:rsid w:val="008263AA"/>
    <w:rsid w:val="00846BCA"/>
    <w:rsid w:val="00854777"/>
    <w:rsid w:val="008577AA"/>
    <w:rsid w:val="00857F22"/>
    <w:rsid w:val="00862B33"/>
    <w:rsid w:val="00863269"/>
    <w:rsid w:val="0087461C"/>
    <w:rsid w:val="00884158"/>
    <w:rsid w:val="00891E38"/>
    <w:rsid w:val="008A2975"/>
    <w:rsid w:val="008A7D9D"/>
    <w:rsid w:val="008D67B7"/>
    <w:rsid w:val="008E41E1"/>
    <w:rsid w:val="008E62AB"/>
    <w:rsid w:val="00907549"/>
    <w:rsid w:val="00913E4D"/>
    <w:rsid w:val="009161DA"/>
    <w:rsid w:val="00916264"/>
    <w:rsid w:val="00916F53"/>
    <w:rsid w:val="009235DD"/>
    <w:rsid w:val="009243E7"/>
    <w:rsid w:val="00933059"/>
    <w:rsid w:val="0093355B"/>
    <w:rsid w:val="009353C5"/>
    <w:rsid w:val="00943BC1"/>
    <w:rsid w:val="00947DBD"/>
    <w:rsid w:val="009549F7"/>
    <w:rsid w:val="0095722D"/>
    <w:rsid w:val="00960B88"/>
    <w:rsid w:val="00961BEB"/>
    <w:rsid w:val="0096486B"/>
    <w:rsid w:val="00964B72"/>
    <w:rsid w:val="0097046F"/>
    <w:rsid w:val="00972E19"/>
    <w:rsid w:val="009836B4"/>
    <w:rsid w:val="0099041D"/>
    <w:rsid w:val="00990C5F"/>
    <w:rsid w:val="0099327E"/>
    <w:rsid w:val="00997EFC"/>
    <w:rsid w:val="009A30D1"/>
    <w:rsid w:val="009C2A77"/>
    <w:rsid w:val="009C49F8"/>
    <w:rsid w:val="009D4960"/>
    <w:rsid w:val="009E0049"/>
    <w:rsid w:val="009E0CC5"/>
    <w:rsid w:val="009E5DCC"/>
    <w:rsid w:val="009F237D"/>
    <w:rsid w:val="009F4D5E"/>
    <w:rsid w:val="00A12DCE"/>
    <w:rsid w:val="00A3544D"/>
    <w:rsid w:val="00A53048"/>
    <w:rsid w:val="00A54385"/>
    <w:rsid w:val="00A55DDC"/>
    <w:rsid w:val="00A63115"/>
    <w:rsid w:val="00A71944"/>
    <w:rsid w:val="00A72A32"/>
    <w:rsid w:val="00A747CF"/>
    <w:rsid w:val="00A81D50"/>
    <w:rsid w:val="00A8350E"/>
    <w:rsid w:val="00A95613"/>
    <w:rsid w:val="00A95D53"/>
    <w:rsid w:val="00AA076A"/>
    <w:rsid w:val="00AA0E2B"/>
    <w:rsid w:val="00AA1038"/>
    <w:rsid w:val="00AB061A"/>
    <w:rsid w:val="00AB129C"/>
    <w:rsid w:val="00AB7BA3"/>
    <w:rsid w:val="00AC1B1B"/>
    <w:rsid w:val="00AC30FC"/>
    <w:rsid w:val="00AD6E9E"/>
    <w:rsid w:val="00AE6401"/>
    <w:rsid w:val="00AF0266"/>
    <w:rsid w:val="00AF2330"/>
    <w:rsid w:val="00AF6BF9"/>
    <w:rsid w:val="00B01533"/>
    <w:rsid w:val="00B023DE"/>
    <w:rsid w:val="00B02F1F"/>
    <w:rsid w:val="00B0350F"/>
    <w:rsid w:val="00B05A14"/>
    <w:rsid w:val="00B11420"/>
    <w:rsid w:val="00B12B9A"/>
    <w:rsid w:val="00B13CC7"/>
    <w:rsid w:val="00B14EEA"/>
    <w:rsid w:val="00B26E96"/>
    <w:rsid w:val="00B318AD"/>
    <w:rsid w:val="00B31AE4"/>
    <w:rsid w:val="00B32BF6"/>
    <w:rsid w:val="00B32D57"/>
    <w:rsid w:val="00B408D5"/>
    <w:rsid w:val="00B44760"/>
    <w:rsid w:val="00B47FBE"/>
    <w:rsid w:val="00B54901"/>
    <w:rsid w:val="00B63E12"/>
    <w:rsid w:val="00B63FF5"/>
    <w:rsid w:val="00B7256A"/>
    <w:rsid w:val="00B73FCC"/>
    <w:rsid w:val="00B76F5C"/>
    <w:rsid w:val="00B80C42"/>
    <w:rsid w:val="00B82EDA"/>
    <w:rsid w:val="00B9564F"/>
    <w:rsid w:val="00B9648D"/>
    <w:rsid w:val="00BA6B15"/>
    <w:rsid w:val="00BA6D9F"/>
    <w:rsid w:val="00BB6E70"/>
    <w:rsid w:val="00BB75A4"/>
    <w:rsid w:val="00BC3B7B"/>
    <w:rsid w:val="00BC61B3"/>
    <w:rsid w:val="00BC70C5"/>
    <w:rsid w:val="00BD595C"/>
    <w:rsid w:val="00BD655D"/>
    <w:rsid w:val="00BE4B78"/>
    <w:rsid w:val="00BE6CAE"/>
    <w:rsid w:val="00C105F1"/>
    <w:rsid w:val="00C1123A"/>
    <w:rsid w:val="00C2116F"/>
    <w:rsid w:val="00C26ED8"/>
    <w:rsid w:val="00C30447"/>
    <w:rsid w:val="00C31EC5"/>
    <w:rsid w:val="00C3594F"/>
    <w:rsid w:val="00C5691F"/>
    <w:rsid w:val="00C6307D"/>
    <w:rsid w:val="00C66774"/>
    <w:rsid w:val="00C71D3F"/>
    <w:rsid w:val="00C7671E"/>
    <w:rsid w:val="00C82493"/>
    <w:rsid w:val="00CA482B"/>
    <w:rsid w:val="00CA7CB1"/>
    <w:rsid w:val="00CE0612"/>
    <w:rsid w:val="00D03B99"/>
    <w:rsid w:val="00D052CE"/>
    <w:rsid w:val="00D21164"/>
    <w:rsid w:val="00D250F4"/>
    <w:rsid w:val="00D2590D"/>
    <w:rsid w:val="00D26A3F"/>
    <w:rsid w:val="00D324B7"/>
    <w:rsid w:val="00D32FCF"/>
    <w:rsid w:val="00D45657"/>
    <w:rsid w:val="00D65883"/>
    <w:rsid w:val="00D74A6C"/>
    <w:rsid w:val="00DB1432"/>
    <w:rsid w:val="00DC5AB8"/>
    <w:rsid w:val="00DF1943"/>
    <w:rsid w:val="00DF2E11"/>
    <w:rsid w:val="00DF66C5"/>
    <w:rsid w:val="00E06202"/>
    <w:rsid w:val="00E07EAF"/>
    <w:rsid w:val="00E11C4D"/>
    <w:rsid w:val="00E368F3"/>
    <w:rsid w:val="00E405E2"/>
    <w:rsid w:val="00E424C0"/>
    <w:rsid w:val="00E44B03"/>
    <w:rsid w:val="00E53850"/>
    <w:rsid w:val="00E63F01"/>
    <w:rsid w:val="00E72AA7"/>
    <w:rsid w:val="00E72EBC"/>
    <w:rsid w:val="00E806C3"/>
    <w:rsid w:val="00E807B9"/>
    <w:rsid w:val="00E84C6E"/>
    <w:rsid w:val="00E862B1"/>
    <w:rsid w:val="00E87B8C"/>
    <w:rsid w:val="00EA4DDC"/>
    <w:rsid w:val="00EB3F10"/>
    <w:rsid w:val="00EC4B99"/>
    <w:rsid w:val="00EC7607"/>
    <w:rsid w:val="00ED0BB8"/>
    <w:rsid w:val="00ED18FA"/>
    <w:rsid w:val="00ED253D"/>
    <w:rsid w:val="00EE577D"/>
    <w:rsid w:val="00EF0400"/>
    <w:rsid w:val="00EF2425"/>
    <w:rsid w:val="00EF3526"/>
    <w:rsid w:val="00EF6262"/>
    <w:rsid w:val="00F03C73"/>
    <w:rsid w:val="00F10744"/>
    <w:rsid w:val="00F25BA6"/>
    <w:rsid w:val="00F33FD4"/>
    <w:rsid w:val="00F43FA1"/>
    <w:rsid w:val="00F45EE2"/>
    <w:rsid w:val="00F47653"/>
    <w:rsid w:val="00F47FED"/>
    <w:rsid w:val="00F71E48"/>
    <w:rsid w:val="00F75B65"/>
    <w:rsid w:val="00F94C89"/>
    <w:rsid w:val="00F9680F"/>
    <w:rsid w:val="00FA108E"/>
    <w:rsid w:val="00FB08F8"/>
    <w:rsid w:val="00FB1C07"/>
    <w:rsid w:val="00FB4484"/>
    <w:rsid w:val="00FC2769"/>
    <w:rsid w:val="00FC5A2D"/>
    <w:rsid w:val="00FC6135"/>
    <w:rsid w:val="00FC6F6C"/>
    <w:rsid w:val="00FD21E1"/>
    <w:rsid w:val="00FE03C8"/>
    <w:rsid w:val="00FF391C"/>
    <w:rsid w:val="00F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C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03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C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6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1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5605</TotalTime>
  <Pages>5</Pages>
  <Words>514</Words>
  <Characters>2935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Home</cp:lastModifiedBy>
  <cp:revision>91</cp:revision>
  <cp:lastPrinted>2025-07-04T06:33:00Z</cp:lastPrinted>
  <dcterms:created xsi:type="dcterms:W3CDTF">2018-07-01T19:47:00Z</dcterms:created>
  <dcterms:modified xsi:type="dcterms:W3CDTF">2025-07-07T22:37:00Z</dcterms:modified>
</cp:coreProperties>
</file>